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80C" w:rsidRDefault="003D680C" w:rsidP="00AB6DAD">
      <w:pPr>
        <w:autoSpaceDE w:val="0"/>
        <w:autoSpaceDN w:val="0"/>
        <w:adjustRightInd w:val="0"/>
        <w:spacing w:after="0" w:line="240" w:lineRule="auto"/>
        <w:rPr>
          <w:rFonts w:ascii="Courier New" w:hAnsi="Courier New" w:cs="Courier New"/>
        </w:rPr>
      </w:pPr>
      <w:r>
        <w:rPr>
          <w:rFonts w:ascii="Courier New" w:hAnsi="Courier New" w:cs="Courier New"/>
        </w:rPr>
        <w:t>PUBLIC OPINION – CHAPTER 6</w:t>
      </w:r>
      <w:bookmarkStart w:id="0" w:name="_GoBack"/>
      <w:bookmarkEnd w:id="0"/>
    </w:p>
    <w:p w:rsidR="003D680C" w:rsidRDefault="003D680C" w:rsidP="00AB6DAD">
      <w:pPr>
        <w:autoSpaceDE w:val="0"/>
        <w:autoSpaceDN w:val="0"/>
        <w:adjustRightInd w:val="0"/>
        <w:spacing w:after="0" w:line="240" w:lineRule="auto"/>
        <w:rPr>
          <w:rFonts w:ascii="Courier New" w:hAnsi="Courier New" w:cs="Courier New"/>
        </w:rPr>
      </w:pPr>
    </w:p>
    <w:p w:rsidR="003D680C" w:rsidRDefault="003D680C" w:rsidP="00AB6DAD">
      <w:pPr>
        <w:autoSpaceDE w:val="0"/>
        <w:autoSpaceDN w:val="0"/>
        <w:adjustRightInd w:val="0"/>
        <w:spacing w:after="0" w:line="240" w:lineRule="auto"/>
        <w:rPr>
          <w:rFonts w:ascii="Courier New" w:hAnsi="Courier New" w:cs="Courier New"/>
        </w:rPr>
      </w:pPr>
    </w:p>
    <w:p w:rsidR="003D680C" w:rsidRDefault="003D680C" w:rsidP="00AB6DAD">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Obasohan</w:t>
      </w:r>
      <w:r>
        <w:rPr>
          <w:rFonts w:ascii="Courier New" w:hAnsi="Courier New" w:cs="Courier New"/>
        </w:rPr>
        <w:t xml:space="preserve">: Professor Gaffaney, let's talk about public opinion. What is it? </w:t>
      </w:r>
    </w:p>
    <w:p w:rsidR="003D680C" w:rsidRDefault="003D680C" w:rsidP="00AB6DAD">
      <w:pPr>
        <w:autoSpaceDE w:val="0"/>
        <w:autoSpaceDN w:val="0"/>
        <w:adjustRightInd w:val="0"/>
        <w:spacing w:after="0" w:line="240" w:lineRule="auto"/>
        <w:rPr>
          <w:rFonts w:ascii="Courier New" w:hAnsi="Courier New" w:cs="Courier New"/>
        </w:rPr>
      </w:pPr>
    </w:p>
    <w:p w:rsidR="003D680C" w:rsidRDefault="003D680C" w:rsidP="00AB6DAD">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Gaffaney</w:t>
      </w:r>
      <w:r>
        <w:rPr>
          <w:rFonts w:ascii="Courier New" w:hAnsi="Courier New" w:cs="Courier New"/>
        </w:rPr>
        <w:t xml:space="preserve">: Public opinion measures Americans' views and beliefs about different policy issues. </w:t>
      </w:r>
    </w:p>
    <w:p w:rsidR="003D680C" w:rsidRDefault="003D680C" w:rsidP="00AB6DAD">
      <w:pPr>
        <w:autoSpaceDE w:val="0"/>
        <w:autoSpaceDN w:val="0"/>
        <w:adjustRightInd w:val="0"/>
        <w:spacing w:after="0" w:line="240" w:lineRule="auto"/>
        <w:rPr>
          <w:rFonts w:ascii="Courier New" w:hAnsi="Courier New" w:cs="Courier New"/>
        </w:rPr>
      </w:pPr>
    </w:p>
    <w:p w:rsidR="003D680C" w:rsidRDefault="003D680C" w:rsidP="00AB6DAD">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Obasohan:</w:t>
      </w:r>
      <w:r>
        <w:rPr>
          <w:rFonts w:ascii="Courier New" w:hAnsi="Courier New" w:cs="Courier New"/>
        </w:rPr>
        <w:t xml:space="preserve"> How is public opinion measured?</w:t>
      </w:r>
    </w:p>
    <w:p w:rsidR="003D680C" w:rsidRDefault="003D680C" w:rsidP="00AB6DAD">
      <w:pPr>
        <w:autoSpaceDE w:val="0"/>
        <w:autoSpaceDN w:val="0"/>
        <w:adjustRightInd w:val="0"/>
        <w:spacing w:after="0" w:line="240" w:lineRule="auto"/>
        <w:rPr>
          <w:rFonts w:ascii="Courier New" w:hAnsi="Courier New" w:cs="Courier New"/>
        </w:rPr>
      </w:pPr>
    </w:p>
    <w:p w:rsidR="003D680C" w:rsidRDefault="003D680C" w:rsidP="00AB6DAD">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Gaffaney:</w:t>
      </w:r>
      <w:r>
        <w:rPr>
          <w:rFonts w:ascii="Courier New" w:hAnsi="Courier New" w:cs="Courier New"/>
        </w:rPr>
        <w:t xml:space="preserve"> Through polls. There are several different kinds of polls, one of which is telephone polls conducted by random digit dialing. And, the way that works are phone numbers are selected at random and a person will call and ask a polling question to whoever answers the phone. And by making that sample of people as random as possible, we can get an accurate prediction of what the greater group will think. [Victor] Critics of public opinion suggest that this is not the most effective way of making public policy, while proponents believe that it makes politicians and our political leaders sit up and pay attention. Where are you on this? </w:t>
      </w:r>
    </w:p>
    <w:p w:rsidR="003D680C" w:rsidRDefault="003D680C" w:rsidP="00AB6DAD">
      <w:pPr>
        <w:autoSpaceDE w:val="0"/>
        <w:autoSpaceDN w:val="0"/>
        <w:adjustRightInd w:val="0"/>
        <w:spacing w:after="0" w:line="240" w:lineRule="auto"/>
        <w:rPr>
          <w:rFonts w:ascii="Courier New" w:hAnsi="Courier New" w:cs="Courier New"/>
        </w:rPr>
      </w:pPr>
    </w:p>
    <w:p w:rsidR="003D680C" w:rsidRDefault="003D680C" w:rsidP="00AB6DAD">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Gaffaney:</w:t>
      </w:r>
      <w:r>
        <w:rPr>
          <w:rFonts w:ascii="Courier New" w:hAnsi="Courier New" w:cs="Courier New"/>
        </w:rPr>
        <w:t xml:space="preserve"> Well, in a representative democracy, of course it's important for leaders to understand what their constituents believe. But, I do think that it's important to remember that a single poll might not present the entire picture. For example, Americans consistently say that they want smaller federal government. But then when they're asked about specific programs, such as disaster relief, or health care reform, then they actually do want the federal government to be involved in those programs, so I think it's important for a politician, as they're making policy, to at least consider public opinion polls, even if they're not the deciding factor. </w:t>
      </w:r>
    </w:p>
    <w:p w:rsidR="003D680C" w:rsidRDefault="003D680C" w:rsidP="00AB6DAD">
      <w:pPr>
        <w:autoSpaceDE w:val="0"/>
        <w:autoSpaceDN w:val="0"/>
        <w:adjustRightInd w:val="0"/>
        <w:spacing w:after="0" w:line="240" w:lineRule="auto"/>
        <w:rPr>
          <w:rFonts w:ascii="Courier New" w:hAnsi="Courier New" w:cs="Courier New"/>
        </w:rPr>
      </w:pPr>
    </w:p>
    <w:p w:rsidR="003D680C" w:rsidRDefault="003D680C" w:rsidP="00AB6DAD">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Obasohan:</w:t>
      </w:r>
      <w:r>
        <w:rPr>
          <w:rFonts w:ascii="Courier New" w:hAnsi="Courier New" w:cs="Courier New"/>
        </w:rPr>
        <w:t xml:space="preserve"> How can our students, who are going to be leaders of tomorrow, learn more about this? </w:t>
      </w:r>
    </w:p>
    <w:p w:rsidR="003D680C" w:rsidRDefault="003D680C" w:rsidP="00AB6DAD">
      <w:pPr>
        <w:autoSpaceDE w:val="0"/>
        <w:autoSpaceDN w:val="0"/>
        <w:adjustRightInd w:val="0"/>
        <w:spacing w:after="0" w:line="240" w:lineRule="auto"/>
        <w:rPr>
          <w:rFonts w:ascii="Courier New" w:hAnsi="Courier New" w:cs="Courier New"/>
        </w:rPr>
      </w:pPr>
    </w:p>
    <w:p w:rsidR="003D680C" w:rsidRDefault="003D680C" w:rsidP="00AB6DAD">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Gaffaney:</w:t>
      </w:r>
      <w:r>
        <w:rPr>
          <w:rFonts w:ascii="Courier New" w:hAnsi="Courier New" w:cs="Courier New"/>
        </w:rPr>
        <w:t xml:space="preserve"> As students continue to explore public opinion, and read their textbook, I would love for them to consider whether a good leader follows the opinion of the people that they represent, or whether a good leader would work to shape public opinion instead. </w:t>
      </w:r>
    </w:p>
    <w:p w:rsidR="003D680C" w:rsidRDefault="003D680C" w:rsidP="00AB6DAD">
      <w:pPr>
        <w:autoSpaceDE w:val="0"/>
        <w:autoSpaceDN w:val="0"/>
        <w:adjustRightInd w:val="0"/>
        <w:spacing w:after="0" w:line="240" w:lineRule="auto"/>
        <w:rPr>
          <w:rFonts w:ascii="Courier New" w:hAnsi="Courier New" w:cs="Courier New"/>
        </w:rPr>
      </w:pPr>
    </w:p>
    <w:p w:rsidR="003D680C" w:rsidRDefault="003D680C" w:rsidP="00AB6DAD">
      <w:pPr>
        <w:autoSpaceDE w:val="0"/>
        <w:autoSpaceDN w:val="0"/>
        <w:adjustRightInd w:val="0"/>
        <w:spacing w:after="0" w:line="240" w:lineRule="auto"/>
        <w:rPr>
          <w:rFonts w:ascii="Courier New" w:hAnsi="Courier New" w:cs="Courier New"/>
        </w:rPr>
      </w:pPr>
      <w:r w:rsidRPr="00482861">
        <w:rPr>
          <w:rFonts w:ascii="Courier New" w:hAnsi="Courier New" w:cs="Courier New"/>
          <w:b/>
          <w:bCs/>
        </w:rPr>
        <w:t>Professor Obasohan:</w:t>
      </w:r>
      <w:r>
        <w:rPr>
          <w:rFonts w:ascii="Courier New" w:hAnsi="Courier New" w:cs="Courier New"/>
        </w:rPr>
        <w:t xml:space="preserve"> Thank you.</w:t>
      </w:r>
    </w:p>
    <w:p w:rsidR="003D680C" w:rsidRDefault="003D680C" w:rsidP="00AB6DAD">
      <w:pPr>
        <w:autoSpaceDE w:val="0"/>
        <w:autoSpaceDN w:val="0"/>
        <w:adjustRightInd w:val="0"/>
        <w:spacing w:after="0" w:line="240" w:lineRule="auto"/>
        <w:rPr>
          <w:rFonts w:ascii="Courier New" w:hAnsi="Courier New" w:cs="Courier New"/>
        </w:rPr>
      </w:pPr>
    </w:p>
    <w:p w:rsidR="003D680C" w:rsidRDefault="003D680C" w:rsidP="00AB6DAD">
      <w:pPr>
        <w:autoSpaceDE w:val="0"/>
        <w:autoSpaceDN w:val="0"/>
        <w:adjustRightInd w:val="0"/>
        <w:spacing w:after="0" w:line="240" w:lineRule="auto"/>
        <w:rPr>
          <w:rFonts w:ascii="Courier New" w:hAnsi="Courier New" w:cs="Courier New"/>
        </w:rPr>
      </w:pPr>
    </w:p>
    <w:p w:rsidR="003D680C" w:rsidRDefault="003D680C"/>
    <w:sectPr w:rsidR="003D680C" w:rsidSect="00C33FA7">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6DAD"/>
    <w:rsid w:val="000A5AA6"/>
    <w:rsid w:val="001311F2"/>
    <w:rsid w:val="001D7A9D"/>
    <w:rsid w:val="003D680C"/>
    <w:rsid w:val="004757B8"/>
    <w:rsid w:val="00482861"/>
    <w:rsid w:val="00A20787"/>
    <w:rsid w:val="00AB6DAD"/>
    <w:rsid w:val="00C33FA7"/>
    <w:rsid w:val="00F803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1F2"/>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Pages>
  <Words>301</Words>
  <Characters>1719</Characters>
  <Application>Microsoft Office Outlook</Application>
  <DocSecurity>0</DocSecurity>
  <Lines>0</Lines>
  <Paragraphs>0</Paragraphs>
  <ScaleCrop>false</ScaleCrop>
  <Company>Pearson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OPINION – CHAPTER 6</dc:title>
  <dc:subject/>
  <dc:creator>O'Brien, Cara</dc:creator>
  <cp:keywords/>
  <dc:description/>
  <cp:lastModifiedBy>Terrance Mullins</cp:lastModifiedBy>
  <cp:revision>4</cp:revision>
  <dcterms:created xsi:type="dcterms:W3CDTF">2017-01-02T00:48:00Z</dcterms:created>
  <dcterms:modified xsi:type="dcterms:W3CDTF">2017-01-02T00:54:00Z</dcterms:modified>
</cp:coreProperties>
</file>